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16FD" w14:textId="77777777" w:rsidR="004E4C2E" w:rsidRDefault="008B1B37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輔仁大學課程教學計畫書</w:t>
      </w:r>
    </w:p>
    <w:p w14:paraId="244EAE1F" w14:textId="77777777" w:rsidR="004E4C2E" w:rsidRDefault="004E4C2E">
      <w:pPr>
        <w:snapToGrid w:val="0"/>
        <w:jc w:val="both"/>
        <w:rPr>
          <w:rFonts w:ascii="標楷體" w:eastAsia="標楷體" w:hAnsi="標楷體"/>
          <w:b/>
          <w:color w:val="000000"/>
          <w:sz w:val="28"/>
        </w:rPr>
      </w:pPr>
    </w:p>
    <w:p w14:paraId="797A964D" w14:textId="77777777" w:rsidR="004E4C2E" w:rsidRDefault="008B1B37">
      <w:pPr>
        <w:snapToGrid w:val="0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開課期間：</w:t>
      </w:r>
      <w:proofErr w:type="gramStart"/>
      <w:r>
        <w:rPr>
          <w:rFonts w:ascii="標楷體" w:eastAsia="標楷體" w:hAnsi="標楷體"/>
          <w:b/>
          <w:color w:val="000000"/>
          <w:sz w:val="28"/>
        </w:rPr>
        <w:t>＿＿＿＿</w:t>
      </w:r>
      <w:proofErr w:type="gramEnd"/>
      <w:r>
        <w:rPr>
          <w:rFonts w:ascii="標楷體" w:eastAsia="標楷體" w:hAnsi="標楷體"/>
          <w:b/>
          <w:color w:val="000000"/>
          <w:sz w:val="28"/>
        </w:rPr>
        <w:t>學年度</w:t>
      </w:r>
      <w:proofErr w:type="gramStart"/>
      <w:r>
        <w:rPr>
          <w:rFonts w:ascii="標楷體" w:eastAsia="標楷體" w:hAnsi="標楷體"/>
          <w:b/>
          <w:color w:val="000000"/>
          <w:sz w:val="28"/>
        </w:rPr>
        <w:t>＿＿＿</w:t>
      </w:r>
      <w:proofErr w:type="gramEnd"/>
      <w:r>
        <w:rPr>
          <w:rFonts w:ascii="標楷體" w:eastAsia="標楷體" w:hAnsi="標楷體"/>
          <w:b/>
          <w:color w:val="000000"/>
          <w:sz w:val="28"/>
        </w:rPr>
        <w:t>學期</w:t>
      </w:r>
      <w:r>
        <w:rPr>
          <w:rFonts w:ascii="標楷體" w:eastAsia="標楷體" w:hAnsi="標楷體"/>
          <w:b/>
          <w:color w:val="000000"/>
          <w:sz w:val="28"/>
        </w:rPr>
        <w:t xml:space="preserve"> / </w:t>
      </w:r>
      <w:r>
        <w:rPr>
          <w:rFonts w:ascii="標楷體" w:eastAsia="標楷體" w:hAnsi="標楷體"/>
          <w:b/>
          <w:color w:val="000000"/>
          <w:sz w:val="28"/>
        </w:rPr>
        <w:t>暑期：</w:t>
      </w:r>
      <w:r>
        <w:rPr>
          <w:rFonts w:ascii="標楷體" w:eastAsia="標楷體" w:hAnsi="標楷體"/>
          <w:b/>
          <w:color w:val="000000"/>
          <w:sz w:val="28"/>
        </w:rPr>
        <w:t>□</w:t>
      </w:r>
      <w:r>
        <w:rPr>
          <w:rFonts w:ascii="標楷體" w:eastAsia="標楷體" w:hAnsi="標楷體"/>
          <w:b/>
          <w:color w:val="000000"/>
          <w:sz w:val="28"/>
        </w:rPr>
        <w:t>第一期</w:t>
      </w:r>
      <w:r>
        <w:rPr>
          <w:rFonts w:ascii="標楷體" w:eastAsia="標楷體" w:hAnsi="標楷體"/>
          <w:b/>
          <w:color w:val="000000"/>
          <w:sz w:val="28"/>
        </w:rPr>
        <w:t xml:space="preserve"> □</w:t>
      </w:r>
      <w:r>
        <w:rPr>
          <w:rFonts w:ascii="標楷體" w:eastAsia="標楷體" w:hAnsi="標楷體"/>
          <w:b/>
          <w:color w:val="000000"/>
          <w:sz w:val="28"/>
        </w:rPr>
        <w:t>第二期</w:t>
      </w:r>
    </w:p>
    <w:p w14:paraId="6EE50D44" w14:textId="77777777" w:rsidR="004E4C2E" w:rsidRDefault="008B1B37">
      <w:pPr>
        <w:snapToGrid w:val="0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本學期是否為新開設課程：</w:t>
      </w:r>
      <w:r>
        <w:rPr>
          <w:rFonts w:ascii="標楷體" w:eastAsia="標楷體" w:hAnsi="標楷體"/>
          <w:b/>
          <w:color w:val="000000"/>
          <w:sz w:val="28"/>
        </w:rPr>
        <w:t>□</w:t>
      </w:r>
      <w:r>
        <w:rPr>
          <w:rFonts w:ascii="標楷體" w:eastAsia="標楷體" w:hAnsi="標楷體"/>
          <w:b/>
          <w:color w:val="000000"/>
          <w:sz w:val="28"/>
        </w:rPr>
        <w:t>是</w:t>
      </w:r>
      <w:r>
        <w:rPr>
          <w:rFonts w:ascii="標楷體" w:eastAsia="標楷體" w:hAnsi="標楷體"/>
          <w:b/>
          <w:color w:val="000000"/>
          <w:sz w:val="28"/>
        </w:rPr>
        <w:t xml:space="preserve"> □</w:t>
      </w:r>
      <w:r>
        <w:rPr>
          <w:rFonts w:ascii="標楷體" w:eastAsia="標楷體" w:hAnsi="標楷體"/>
          <w:b/>
          <w:color w:val="000000"/>
          <w:sz w:val="28"/>
        </w:rPr>
        <w:t>否</w:t>
      </w:r>
    </w:p>
    <w:p w14:paraId="643AEF4C" w14:textId="77777777" w:rsidR="004E4C2E" w:rsidRDefault="008B1B37">
      <w:pPr>
        <w:snapToGrid w:val="0"/>
        <w:spacing w:before="120" w:after="18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壹、課程基本資料：</w:t>
      </w:r>
    </w:p>
    <w:tbl>
      <w:tblPr>
        <w:tblW w:w="1009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6407"/>
      </w:tblGrid>
      <w:tr w:rsidR="004E4C2E" w14:paraId="7A127FDF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31B7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2408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059F" w14:textId="77777777" w:rsidR="004E4C2E" w:rsidRDefault="004E4C2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E4C2E" w14:paraId="29925797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896B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AE02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課程英文名稱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37EC" w14:textId="77777777" w:rsidR="004E4C2E" w:rsidRDefault="004E4C2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E4C2E" w14:paraId="14D51FA4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0342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FF26" w14:textId="77777777" w:rsidR="004E4C2E" w:rsidRDefault="008B1B37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教學型態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請勾選時數占最多的教學型態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14:paraId="3C3D3E87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  <w:color w:val="00B0F0"/>
                <w:sz w:val="16"/>
              </w:rPr>
            </w:pPr>
            <w:r>
              <w:rPr>
                <w:rFonts w:ascii="標楷體" w:eastAsia="標楷體" w:hAnsi="標楷體"/>
                <w:color w:val="00B0F0"/>
                <w:sz w:val="16"/>
              </w:rPr>
              <w:t>實體面授：傳統講授式師生至教室上課</w:t>
            </w:r>
          </w:p>
          <w:p w14:paraId="1494A633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  <w:color w:val="00B0F0"/>
                <w:sz w:val="16"/>
              </w:rPr>
            </w:pPr>
            <w:r>
              <w:rPr>
                <w:rFonts w:ascii="標楷體" w:eastAsia="標楷體" w:hAnsi="標楷體"/>
                <w:color w:val="00B0F0"/>
                <w:sz w:val="16"/>
              </w:rPr>
              <w:t>非同步：提供數位化教材搭配其他學習活動，讓學生在任何時間上線學習。</w:t>
            </w:r>
          </w:p>
          <w:p w14:paraId="25B8AE3F" w14:textId="77777777" w:rsidR="004E4C2E" w:rsidRDefault="008B1B37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B0F0"/>
                <w:sz w:val="16"/>
              </w:rPr>
              <w:t>同步：以直播方式師生同時間上線教與學。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77CF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非同步遠距教學</w:t>
            </w:r>
          </w:p>
          <w:p w14:paraId="085E20A3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同步遠距教學主播學校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14:paraId="1E16B7ED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請</w:t>
            </w:r>
            <w:proofErr w:type="gramStart"/>
            <w:r>
              <w:rPr>
                <w:rFonts w:ascii="標楷體" w:eastAsia="標楷體" w:hAnsi="標楷體"/>
              </w:rPr>
              <w:t>填列本門</w:t>
            </w:r>
            <w:proofErr w:type="gramEnd"/>
            <w:r>
              <w:rPr>
                <w:rFonts w:ascii="標楷體" w:eastAsia="標楷體" w:hAnsi="標楷體"/>
              </w:rPr>
              <w:t>課程之收播學校與系所：</w:t>
            </w:r>
          </w:p>
          <w:p w14:paraId="689AC71A" w14:textId="77777777" w:rsidR="004E4C2E" w:rsidRDefault="008B1B37">
            <w:pPr>
              <w:snapToGrid w:val="0"/>
              <w:ind w:firstLine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(1)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 xml:space="preserve">:                   </w:t>
            </w:r>
            <w:r>
              <w:rPr>
                <w:rFonts w:ascii="標楷體" w:eastAsia="標楷體" w:hAnsi="標楷體"/>
              </w:rPr>
              <w:t>系所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4E4C2E" w14:paraId="0014D777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9F55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6807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授課教師姓名及職稱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C0D1" w14:textId="77777777" w:rsidR="004E4C2E" w:rsidRDefault="004E4C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4C2E" w14:paraId="548BD12D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92EC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4565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授課教師電子信箱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1D1E" w14:textId="77777777" w:rsidR="004E4C2E" w:rsidRDefault="004E4C2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E4C2E" w14:paraId="03A0B874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9DEB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E96E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師資來源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F7B" w14:textId="77777777" w:rsidR="004E4C2E" w:rsidRDefault="008B1B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專業系所聘任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通識中心聘任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以上合聘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</w:p>
        </w:tc>
      </w:tr>
      <w:tr w:rsidR="004E4C2E" w14:paraId="1D2D7213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FAA7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C192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開課單位名稱</w:t>
            </w:r>
          </w:p>
          <w:p w14:paraId="4B0ABCE7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或所屬學院及科系所名稱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D2F7" w14:textId="77777777" w:rsidR="004E4C2E" w:rsidRDefault="004E4C2E">
            <w:pPr>
              <w:snapToGrid w:val="0"/>
              <w:rPr>
                <w:rFonts w:ascii="標楷體" w:eastAsia="標楷體" w:hAnsi="標楷體"/>
              </w:rPr>
            </w:pPr>
          </w:p>
          <w:p w14:paraId="259340E6" w14:textId="77777777" w:rsidR="004E4C2E" w:rsidRDefault="004E4C2E">
            <w:pPr>
              <w:snapToGrid w:val="0"/>
              <w:ind w:right="-108"/>
              <w:rPr>
                <w:rFonts w:ascii="標楷體" w:eastAsia="標楷體" w:hAnsi="標楷體"/>
              </w:rPr>
            </w:pPr>
          </w:p>
        </w:tc>
      </w:tr>
      <w:tr w:rsidR="004E4C2E" w14:paraId="41022C0F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176B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5FE1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課程學制</w:t>
            </w:r>
          </w:p>
          <w:p w14:paraId="314C05E5" w14:textId="77777777" w:rsidR="004E4C2E" w:rsidRDefault="004E4C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C8ADCC9" w14:textId="77777777" w:rsidR="004E4C2E" w:rsidRDefault="004E4C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E683" w14:textId="77777777" w:rsidR="004E4C2E" w:rsidRDefault="008B1B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學士班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進修學士班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學士班在職專班</w:t>
            </w:r>
          </w:p>
          <w:p w14:paraId="1C4BDAC0" w14:textId="77777777" w:rsidR="004E4C2E" w:rsidRDefault="008B1B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碩士班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碩士班在職專班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博士班</w:t>
            </w:r>
          </w:p>
          <w:p w14:paraId="2513C334" w14:textId="77777777" w:rsidR="004E4C2E" w:rsidRDefault="008B1B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學院（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二年制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四年制）</w:t>
            </w:r>
          </w:p>
          <w:p w14:paraId="0234785D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專科（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二年制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四年制）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進修專校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14:paraId="31FA2C6D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進修學院（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二技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四技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碩士在職專班）</w:t>
            </w:r>
          </w:p>
          <w:p w14:paraId="6587249E" w14:textId="77777777" w:rsidR="004E4C2E" w:rsidRDefault="008B1B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學位學程（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二年制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四年制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碩士班）</w:t>
            </w:r>
          </w:p>
          <w:p w14:paraId="0C94BC22" w14:textId="77777777" w:rsidR="004E4C2E" w:rsidRDefault="008B1B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學分學程</w:t>
            </w:r>
          </w:p>
        </w:tc>
      </w:tr>
      <w:tr w:rsidR="004E4C2E" w14:paraId="4CC33468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0EC6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74CF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部別</w:t>
            </w:r>
            <w:proofErr w:type="gram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E97D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日間部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進修部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夜間部</w:t>
            </w:r>
            <w:r>
              <w:rPr>
                <w:rFonts w:ascii="標楷體" w:eastAsia="標楷體" w:hAnsi="標楷體"/>
              </w:rPr>
              <w:t>)  □</w:t>
            </w:r>
            <w:r>
              <w:rPr>
                <w:rFonts w:ascii="標楷體" w:eastAsia="標楷體" w:hAnsi="標楷體"/>
              </w:rPr>
              <w:t>其他</w:t>
            </w:r>
          </w:p>
        </w:tc>
      </w:tr>
      <w:tr w:rsidR="004E4C2E" w14:paraId="037DE972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4502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45A7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科目類別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EF1C" w14:textId="77777777" w:rsidR="004E4C2E" w:rsidRDefault="008B1B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共同科目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通識科目</w:t>
            </w:r>
            <w:r>
              <w:rPr>
                <w:rFonts w:ascii="標楷體" w:eastAsia="標楷體" w:hAnsi="標楷體"/>
              </w:rPr>
              <w:t xml:space="preserve">   □</w:t>
            </w:r>
            <w:proofErr w:type="gramStart"/>
            <w:r>
              <w:rPr>
                <w:rFonts w:ascii="標楷體" w:eastAsia="標楷體" w:hAnsi="標楷體"/>
              </w:rPr>
              <w:t>校定</w:t>
            </w:r>
            <w:proofErr w:type="gramEnd"/>
            <w:r>
              <w:rPr>
                <w:rFonts w:ascii="標楷體" w:eastAsia="標楷體" w:hAnsi="標楷體"/>
              </w:rPr>
              <w:t>科目</w:t>
            </w:r>
          </w:p>
          <w:p w14:paraId="3B27DE0A" w14:textId="77777777" w:rsidR="004E4C2E" w:rsidRDefault="008B1B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專業科目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教育科目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其他</w:t>
            </w:r>
          </w:p>
        </w:tc>
      </w:tr>
      <w:tr w:rsidR="004E4C2E" w14:paraId="0B487170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7CA7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DC05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部</w:t>
            </w:r>
            <w:proofErr w:type="gramStart"/>
            <w:r>
              <w:rPr>
                <w:rFonts w:ascii="標楷體" w:eastAsia="標楷體" w:hAnsi="標楷體"/>
              </w:rPr>
              <w:t>校定</w:t>
            </w:r>
            <w:proofErr w:type="gramEnd"/>
          </w:p>
          <w:p w14:paraId="4A50A55A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本課程由那個單位所定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3927" w14:textId="77777777" w:rsidR="004E4C2E" w:rsidRDefault="008B1B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教育部定</w:t>
            </w:r>
          </w:p>
          <w:p w14:paraId="58713D45" w14:textId="77777777" w:rsidR="004E4C2E" w:rsidRDefault="008B1B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校定</w:t>
            </w:r>
            <w:proofErr w:type="gramEnd"/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院定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所定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系定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其他</w:t>
            </w:r>
          </w:p>
        </w:tc>
      </w:tr>
      <w:tr w:rsidR="004E4C2E" w14:paraId="04DD16EB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8258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4DB2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開課期限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授課學期數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9CE1" w14:textId="77777777" w:rsidR="004E4C2E" w:rsidRDefault="008B1B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一學期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半年</w:t>
            </w:r>
            <w:r>
              <w:rPr>
                <w:rFonts w:ascii="標楷體" w:eastAsia="標楷體" w:hAnsi="標楷體"/>
              </w:rPr>
              <w:t>)  □</w:t>
            </w:r>
            <w:r>
              <w:rPr>
                <w:rFonts w:ascii="標楷體" w:eastAsia="標楷體" w:hAnsi="標楷體"/>
              </w:rPr>
              <w:t>二學期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全年</w:t>
            </w:r>
            <w:r>
              <w:rPr>
                <w:rFonts w:ascii="標楷體" w:eastAsia="標楷體" w:hAnsi="標楷體"/>
              </w:rPr>
              <w:t>)  □</w:t>
            </w:r>
            <w:r>
              <w:rPr>
                <w:rFonts w:ascii="標楷體" w:eastAsia="標楷體" w:hAnsi="標楷體"/>
              </w:rPr>
              <w:t>其他</w:t>
            </w:r>
          </w:p>
        </w:tc>
      </w:tr>
      <w:tr w:rsidR="004E4C2E" w14:paraId="1D080620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EB2C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BA80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選課別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66DD" w14:textId="77777777" w:rsidR="004E4C2E" w:rsidRDefault="008B1B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必修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選修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其他</w:t>
            </w:r>
          </w:p>
        </w:tc>
      </w:tr>
      <w:tr w:rsidR="004E4C2E" w14:paraId="62582ED2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CB4C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FC00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5A3A" w14:textId="77777777" w:rsidR="004E4C2E" w:rsidRDefault="004E4C2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E4C2E" w14:paraId="76647E6B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20A1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A15F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每週上課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或面授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8E1B" w14:textId="77777777" w:rsidR="004E4C2E" w:rsidRDefault="008B1B37">
            <w:pPr>
              <w:snapToGrid w:val="0"/>
            </w:pPr>
            <w:r>
              <w:rPr>
                <w:rFonts w:ascii="標楷體" w:eastAsia="標楷體" w:hAnsi="標楷體"/>
                <w:color w:val="00B0F0"/>
              </w:rPr>
              <w:t>(</w:t>
            </w:r>
            <w:r>
              <w:rPr>
                <w:rFonts w:ascii="標楷體" w:eastAsia="標楷體" w:hAnsi="標楷體"/>
                <w:color w:val="00B0F0"/>
              </w:rPr>
              <w:t>同步時數</w:t>
            </w:r>
            <w:r>
              <w:rPr>
                <w:rFonts w:ascii="標楷體" w:eastAsia="標楷體" w:hAnsi="標楷體"/>
                <w:color w:val="00B0F0"/>
              </w:rPr>
              <w:t>+</w:t>
            </w:r>
            <w:r>
              <w:rPr>
                <w:rFonts w:ascii="標楷體" w:eastAsia="標楷體" w:hAnsi="標楷體"/>
                <w:color w:val="00B0F0"/>
              </w:rPr>
              <w:t>面授時數</w:t>
            </w:r>
            <w:r>
              <w:rPr>
                <w:rFonts w:ascii="標楷體" w:eastAsia="標楷體" w:hAnsi="標楷體"/>
                <w:color w:val="00B0F0"/>
              </w:rPr>
              <w:t>)/</w:t>
            </w:r>
            <w:r>
              <w:rPr>
                <w:rFonts w:ascii="標楷體" w:eastAsia="標楷體" w:hAnsi="標楷體"/>
                <w:color w:val="00B0F0"/>
              </w:rPr>
              <w:t>周數</w:t>
            </w:r>
          </w:p>
        </w:tc>
      </w:tr>
      <w:tr w:rsidR="004E4C2E" w14:paraId="716295C3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BC32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7E3D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開課班級數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CD37" w14:textId="77777777" w:rsidR="004E4C2E" w:rsidRDefault="004E4C2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E4C2E" w14:paraId="42CB6E5E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516C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988B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預計總修課</w:t>
            </w:r>
            <w:proofErr w:type="gramEnd"/>
            <w:r>
              <w:rPr>
                <w:rFonts w:ascii="標楷體" w:eastAsia="標楷體" w:hAnsi="標楷體"/>
              </w:rPr>
              <w:t>人數（校內及校外分別招收人數）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CD29" w14:textId="77777777" w:rsidR="004E4C2E" w:rsidRDefault="004E4C2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E4C2E" w14:paraId="3E948A0F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E923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A727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全英語教學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48EC" w14:textId="77777777" w:rsidR="004E4C2E" w:rsidRDefault="008B1B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4E4C2E" w14:paraId="53483173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32E5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6609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國外學校合作遠距課程</w:t>
            </w:r>
          </w:p>
          <w:p w14:paraId="4E796838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有合作學校請填寫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1D6A" w14:textId="77777777" w:rsidR="004E4C2E" w:rsidRDefault="008B1B37">
            <w:pPr>
              <w:tabs>
                <w:tab w:val="left" w:pos="540"/>
                <w:tab w:val="left" w:pos="1260"/>
              </w:tabs>
              <w:snapToGrid w:val="0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國外合作學校與系所名稱</w:t>
            </w:r>
            <w:r>
              <w:rPr>
                <w:rFonts w:ascii="標楷體" w:eastAsia="標楷體" w:hAnsi="標楷體"/>
              </w:rPr>
              <w:t>:________________</w:t>
            </w:r>
          </w:p>
          <w:p w14:paraId="739522A7" w14:textId="77777777" w:rsidR="004E4C2E" w:rsidRDefault="008B1B37">
            <w:pPr>
              <w:tabs>
                <w:tab w:val="left" w:pos="540"/>
                <w:tab w:val="left" w:pos="1260"/>
              </w:tabs>
              <w:snapToGrid w:val="0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國內主播</w:t>
            </w:r>
            <w:r>
              <w:rPr>
                <w:rFonts w:ascii="標楷體" w:eastAsia="標楷體" w:hAnsi="標楷體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</w:rPr>
              <w:t>國內收</w:t>
            </w:r>
            <w:proofErr w:type="gramEnd"/>
            <w:r>
              <w:rPr>
                <w:rFonts w:ascii="標楷體" w:eastAsia="標楷體" w:hAnsi="標楷體"/>
              </w:rPr>
              <w:t>播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境外專班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雙聯學制</w:t>
            </w:r>
          </w:p>
          <w:p w14:paraId="3B5F54E2" w14:textId="77777777" w:rsidR="004E4C2E" w:rsidRDefault="008B1B37">
            <w:pPr>
              <w:tabs>
                <w:tab w:val="left" w:pos="540"/>
                <w:tab w:val="left" w:pos="1260"/>
              </w:tabs>
              <w:snapToGrid w:val="0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</w:p>
        </w:tc>
      </w:tr>
      <w:tr w:rsidR="004E4C2E" w14:paraId="5A21D837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F055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A168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課程線上平台</w:t>
            </w:r>
            <w:proofErr w:type="gramEnd"/>
            <w:r>
              <w:rPr>
                <w:rFonts w:ascii="標楷體" w:eastAsia="標楷體" w:hAnsi="標楷體"/>
              </w:rPr>
              <w:t>網址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D2EB" w14:textId="77777777" w:rsidR="004E4C2E" w:rsidRDefault="008B1B37">
            <w:pPr>
              <w:snapToGrid w:val="0"/>
            </w:pPr>
            <w:r>
              <w:rPr>
                <w:rFonts w:ascii="標楷體" w:eastAsia="標楷體" w:hAnsi="標楷體"/>
                <w:color w:val="00B0F0"/>
              </w:rPr>
              <w:t>（非同步教學必填）</w:t>
            </w:r>
          </w:p>
          <w:p w14:paraId="1D156DCB" w14:textId="77777777" w:rsidR="004E4C2E" w:rsidRDefault="008B1B3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https://elearn2.fju.edu.tw/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www.office.com</w:t>
            </w:r>
          </w:p>
        </w:tc>
      </w:tr>
      <w:tr w:rsidR="004E4C2E" w14:paraId="042FD6C6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9D28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E5F0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課程教學計畫檔案連結網址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234B" w14:textId="77777777" w:rsidR="004E4C2E" w:rsidRDefault="008B1B37">
            <w:pPr>
              <w:snapToGrid w:val="0"/>
            </w:pPr>
            <w:r>
              <w:rPr>
                <w:rFonts w:eastAsia="標楷體"/>
              </w:rPr>
              <w:t>學期：</w:t>
            </w:r>
            <w:hyperlink r:id="rId7" w:history="1">
              <w:r>
                <w:rPr>
                  <w:rStyle w:val="aa"/>
                  <w:rFonts w:eastAsia="標楷體"/>
                </w:rPr>
                <w:t>https://outline.fju.edu.tw/#/outLineSearch/searchView</w:t>
              </w:r>
            </w:hyperlink>
          </w:p>
          <w:p w14:paraId="50E1DEDE" w14:textId="77777777" w:rsidR="004E4C2E" w:rsidRDefault="008B1B37">
            <w:pPr>
              <w:snapToGrid w:val="0"/>
            </w:pPr>
            <w:r>
              <w:rPr>
                <w:rFonts w:eastAsia="標楷體"/>
              </w:rPr>
              <w:t>暑修：</w:t>
            </w:r>
            <w:r>
              <w:fldChar w:fldCharType="begin"/>
            </w:r>
            <w:r>
              <w:instrText xml:space="preserve"> HYPERLINK  "https://summercourse.fju.edu.tw/" </w:instrText>
            </w:r>
            <w:r>
              <w:fldChar w:fldCharType="separate"/>
            </w:r>
            <w:r>
              <w:rPr>
                <w:rStyle w:val="aa"/>
                <w:rFonts w:eastAsia="標楷體"/>
              </w:rPr>
              <w:t>https://summercourse.fju.edu.tw/</w:t>
            </w:r>
            <w:r>
              <w:rPr>
                <w:rStyle w:val="aa"/>
                <w:rFonts w:eastAsia="標楷體"/>
              </w:rPr>
              <w:fldChar w:fldCharType="end"/>
            </w:r>
          </w:p>
        </w:tc>
      </w:tr>
      <w:tr w:rsidR="004E4C2E" w14:paraId="1ACF49C9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2187" w14:textId="77777777" w:rsidR="004E4C2E" w:rsidRDefault="004E4C2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0958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2B85" w14:textId="77777777" w:rsidR="004E4C2E" w:rsidRDefault="004E4C2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1D4E6DE7" w14:textId="77777777" w:rsidR="004E4C2E" w:rsidRDefault="008B1B37">
      <w:pPr>
        <w:snapToGrid w:val="0"/>
        <w:spacing w:before="120" w:after="18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貳、課程教學計畫</w:t>
      </w:r>
    </w:p>
    <w:tbl>
      <w:tblPr>
        <w:tblW w:w="1006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794"/>
      </w:tblGrid>
      <w:tr w:rsidR="004E4C2E" w14:paraId="67B961B6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EE23" w14:textId="77777777" w:rsidR="004E4C2E" w:rsidRDefault="004E4C2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AFE6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D5B6" w14:textId="77777777" w:rsidR="004E4C2E" w:rsidRDefault="004E4C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4C2E" w14:paraId="36CA58D9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5E9B" w14:textId="77777777" w:rsidR="004E4C2E" w:rsidRDefault="004E4C2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31D5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適合修習對象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83D5" w14:textId="77777777" w:rsidR="004E4C2E" w:rsidRDefault="004E4C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4C2E" w14:paraId="56F5C2D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47D7" w14:textId="77777777" w:rsidR="004E4C2E" w:rsidRDefault="004E4C2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AFC3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課程內容大綱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AF93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sz w:val="26"/>
                <w:szCs w:val="26"/>
              </w:rPr>
              <w:t>課程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上課總周數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_____</w:t>
            </w:r>
            <w:r>
              <w:rPr>
                <w:rFonts w:ascii="標楷體" w:eastAsia="標楷體" w:hAnsi="標楷體"/>
                <w:sz w:val="26"/>
                <w:szCs w:val="26"/>
              </w:rPr>
              <w:t>周</w:t>
            </w:r>
          </w:p>
          <w:p w14:paraId="7F5E44CF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sz w:val="26"/>
                <w:szCs w:val="26"/>
              </w:rPr>
              <w:t>教材、教科書（或參考資料）：</w:t>
            </w:r>
          </w:p>
          <w:p w14:paraId="5E82B20F" w14:textId="77777777" w:rsidR="004E4C2E" w:rsidRDefault="008B1B37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/>
                <w:sz w:val="26"/>
                <w:szCs w:val="26"/>
              </w:rPr>
              <w:t>非同步教材網址：</w:t>
            </w:r>
          </w:p>
        </w:tc>
      </w:tr>
      <w:tr w:rsidR="004E4C2E" w14:paraId="69361C9D" w14:textId="7777777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8055" w14:textId="77777777" w:rsidR="004E4C2E" w:rsidRDefault="004E4C2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270" w:type="dxa"/>
              <w:tblInd w:w="10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2454"/>
              <w:gridCol w:w="4394"/>
              <w:gridCol w:w="709"/>
              <w:gridCol w:w="709"/>
              <w:gridCol w:w="567"/>
            </w:tblGrid>
            <w:tr w:rsidR="004E4C2E" w14:paraId="6374B9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79"/>
              </w:trPr>
              <w:tc>
                <w:tcPr>
                  <w:tcW w:w="4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808A2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  <w:t>堂數</w:t>
                  </w:r>
                </w:p>
              </w:tc>
              <w:tc>
                <w:tcPr>
                  <w:tcW w:w="68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BFFAD4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授課內容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677E6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授課方式及時數</w:t>
                  </w:r>
                </w:p>
                <w:p w14:paraId="2E328713" w14:textId="77777777" w:rsidR="004E4C2E" w:rsidRDefault="008B1B37">
                  <w:pPr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  <w:color w:val="FF0000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/>
                      <w:color w:val="FF0000"/>
                      <w:sz w:val="18"/>
                      <w:szCs w:val="18"/>
                    </w:rPr>
                    <w:t>請填時數</w:t>
                  </w:r>
                  <w:proofErr w:type="gramEnd"/>
                  <w:r>
                    <w:rPr>
                      <w:rFonts w:ascii="標楷體" w:eastAsia="標楷體" w:hAnsi="標楷體"/>
                      <w:color w:val="FF0000"/>
                      <w:sz w:val="18"/>
                      <w:szCs w:val="18"/>
                    </w:rPr>
                    <w:t>)</w:t>
                  </w:r>
                </w:p>
              </w:tc>
            </w:tr>
            <w:tr w:rsidR="004E4C2E" w14:paraId="7A5D0F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7"/>
              </w:trPr>
              <w:tc>
                <w:tcPr>
                  <w:tcW w:w="4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FEFAF1" w14:textId="77777777" w:rsidR="004E4C2E" w:rsidRDefault="004E4C2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DA32D" w14:textId="77777777" w:rsidR="004E4C2E" w:rsidRDefault="008B1B37">
                  <w:pPr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課程主題</w:t>
                  </w:r>
                </w:p>
              </w:tc>
              <w:tc>
                <w:tcPr>
                  <w:tcW w:w="43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99D4F6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課程內容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教材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/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學習活動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</w:p>
                <w:p w14:paraId="3E8B8C27" w14:textId="77777777" w:rsidR="004E4C2E" w:rsidRDefault="008B1B37">
                  <w:pPr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  <w:color w:val="FF0000"/>
                      <w:sz w:val="22"/>
                      <w:szCs w:val="22"/>
                    </w:rPr>
                    <w:t>非同步課堂請填寫非同步教材影音網址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8C8325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8"/>
                    </w:rPr>
                    <w:t>課堂</w:t>
                  </w:r>
                </w:p>
                <w:p w14:paraId="4B8FE726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8"/>
                    </w:rPr>
                    <w:t>教學</w:t>
                  </w:r>
                </w:p>
                <w:p w14:paraId="6AA38C4C" w14:textId="77777777" w:rsidR="004E4C2E" w:rsidRDefault="008B1B37">
                  <w:pPr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  <w:sz w:val="16"/>
                      <w:szCs w:val="18"/>
                    </w:rPr>
                    <w:t>(</w:t>
                  </w:r>
                  <w:r>
                    <w:rPr>
                      <w:rFonts w:ascii="標楷體" w:eastAsia="標楷體" w:hAnsi="標楷體"/>
                      <w:sz w:val="16"/>
                      <w:szCs w:val="18"/>
                    </w:rPr>
                    <w:t>面授</w:t>
                  </w:r>
                  <w:r>
                    <w:rPr>
                      <w:rFonts w:ascii="標楷體" w:eastAsia="標楷體" w:hAnsi="標楷體"/>
                      <w:sz w:val="16"/>
                      <w:szCs w:val="18"/>
                    </w:rPr>
                    <w:t>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4A243E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16"/>
                      <w:szCs w:val="18"/>
                    </w:rPr>
                    <w:t>遠距教學</w:t>
                  </w:r>
                </w:p>
              </w:tc>
            </w:tr>
            <w:tr w:rsidR="004E4C2E" w14:paraId="63C053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4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4FF6C" w14:textId="77777777" w:rsidR="004E4C2E" w:rsidRDefault="004E4C2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7B01F" w14:textId="77777777" w:rsidR="004E4C2E" w:rsidRDefault="004E4C2E">
                  <w:pPr>
                    <w:snapToGrid w:val="0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C5F97" w14:textId="77777777" w:rsidR="004E4C2E" w:rsidRDefault="004E4C2E">
                  <w:pPr>
                    <w:snapToGrid w:val="0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9C04E3" w14:textId="77777777" w:rsidR="004E4C2E" w:rsidRDefault="004E4C2E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45AED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8"/>
                    </w:rPr>
                    <w:t>非同步</w:t>
                  </w:r>
                  <w:r>
                    <w:rPr>
                      <w:rFonts w:ascii="標楷體" w:eastAsia="標楷體" w:hAnsi="標楷體"/>
                      <w:sz w:val="16"/>
                      <w:szCs w:val="18"/>
                    </w:rPr>
                    <w:br/>
                  </w:r>
                  <w:proofErr w:type="gramStart"/>
                  <w:r>
                    <w:rPr>
                      <w:rFonts w:ascii="標楷體" w:eastAsia="標楷體" w:hAnsi="標楷體"/>
                      <w:sz w:val="16"/>
                      <w:szCs w:val="18"/>
                    </w:rPr>
                    <w:t>線上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D0DD23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8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8"/>
                    </w:rPr>
                    <w:t>同步</w:t>
                  </w:r>
                  <w:r>
                    <w:rPr>
                      <w:rFonts w:ascii="標楷體" w:eastAsia="標楷體" w:hAnsi="標楷體"/>
                      <w:sz w:val="16"/>
                      <w:szCs w:val="18"/>
                    </w:rPr>
                    <w:br/>
                  </w:r>
                  <w:proofErr w:type="gramStart"/>
                  <w:r>
                    <w:rPr>
                      <w:rFonts w:ascii="標楷體" w:eastAsia="標楷體" w:hAnsi="標楷體"/>
                      <w:sz w:val="16"/>
                      <w:szCs w:val="18"/>
                    </w:rPr>
                    <w:t>線上</w:t>
                  </w:r>
                  <w:proofErr w:type="gramEnd"/>
                </w:p>
              </w:tc>
            </w:tr>
            <w:tr w:rsidR="004E4C2E" w14:paraId="4192BD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51CE71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69A1D0" w14:textId="77777777" w:rsidR="004E4C2E" w:rsidRDefault="008B1B37">
                  <w:pPr>
                    <w:jc w:val="both"/>
                    <w:rPr>
                      <w:rFonts w:ascii="標楷體" w:eastAsia="標楷體" w:hAnsi="標楷體"/>
                      <w:color w:val="BFBFBF"/>
                    </w:rPr>
                  </w:pPr>
                  <w:r>
                    <w:rPr>
                      <w:rFonts w:ascii="標楷體" w:eastAsia="標楷體" w:hAnsi="標楷體"/>
                      <w:color w:val="BFBFBF"/>
                    </w:rPr>
                    <w:t>課程說明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717D75" w14:textId="77777777" w:rsidR="004E4C2E" w:rsidRDefault="008B1B37">
                  <w:pPr>
                    <w:spacing w:line="36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  <w:bCs/>
                      <w:color w:val="BFBFBF"/>
                      <w:sz w:val="21"/>
                    </w:rPr>
                    <w:t>單元目標：</w:t>
                  </w:r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了解本課程進行方式、大綱、各項活動注意事項說明之教材，評量方式等、學會本課程預計使用工具與教學平台。</w:t>
                  </w:r>
                </w:p>
                <w:p w14:paraId="68E6C3A0" w14:textId="77777777" w:rsidR="004E4C2E" w:rsidRDefault="004E4C2E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color w:val="BFBFBF"/>
                      <w:sz w:val="21"/>
                    </w:rPr>
                  </w:pPr>
                </w:p>
                <w:p w14:paraId="77EBADF5" w14:textId="77777777" w:rsidR="004E4C2E" w:rsidRDefault="008B1B37">
                  <w:pPr>
                    <w:spacing w:line="36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  <w:bCs/>
                      <w:color w:val="BFBFBF"/>
                      <w:sz w:val="21"/>
                    </w:rPr>
                    <w:t>學習活動：</w:t>
                  </w:r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閱覽教材、填寫課前問卷。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7D923B" w14:textId="77777777" w:rsidR="004E4C2E" w:rsidRDefault="008B1B37">
                  <w:pPr>
                    <w:jc w:val="center"/>
                    <w:rPr>
                      <w:rFonts w:eastAsia="標楷體"/>
                      <w:color w:val="BFBFBF"/>
                    </w:rPr>
                  </w:pPr>
                  <w:r>
                    <w:rPr>
                      <w:rFonts w:eastAsia="標楷體"/>
                      <w:color w:val="BFBFBF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5FAF96" w14:textId="77777777" w:rsidR="004E4C2E" w:rsidRDefault="004E4C2E">
                  <w:pPr>
                    <w:jc w:val="center"/>
                    <w:rPr>
                      <w:rFonts w:eastAsia="標楷體"/>
                      <w:color w:val="BFBFBF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FD247" w14:textId="77777777" w:rsidR="004E4C2E" w:rsidRDefault="004E4C2E">
                  <w:pPr>
                    <w:jc w:val="center"/>
                    <w:rPr>
                      <w:rFonts w:eastAsia="標楷體"/>
                      <w:color w:val="BFBFBF"/>
                    </w:rPr>
                  </w:pPr>
                </w:p>
              </w:tc>
            </w:tr>
            <w:tr w:rsidR="004E4C2E" w14:paraId="717092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8BB456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921F48" w14:textId="77777777" w:rsidR="004E4C2E" w:rsidRDefault="008B1B37">
                  <w:pPr>
                    <w:snapToGrid w:val="0"/>
                    <w:jc w:val="both"/>
                    <w:rPr>
                      <w:rFonts w:ascii="標楷體" w:eastAsia="標楷體" w:hAnsi="標楷體"/>
                      <w:color w:val="BFBFBF"/>
                    </w:rPr>
                  </w:pPr>
                  <w:r>
                    <w:rPr>
                      <w:rFonts w:ascii="標楷體" w:eastAsia="標楷體" w:hAnsi="標楷體"/>
                      <w:color w:val="BFBFBF"/>
                    </w:rPr>
                    <w:t>自由浪漫的設計風潮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6F768" w14:textId="77777777" w:rsidR="004E4C2E" w:rsidRDefault="008B1B37">
                  <w:pPr>
                    <w:snapToGrid w:val="0"/>
                    <w:spacing w:line="36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  <w:bCs/>
                      <w:color w:val="BFBFBF"/>
                      <w:sz w:val="21"/>
                    </w:rPr>
                    <w:t>單元目標：</w:t>
                  </w:r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介紹印象派藝術風格特徵與生活中的應用，代表畫家的故事與作品。完成本單元的學習後，學員能夠</w:t>
                  </w:r>
                  <w:proofErr w:type="gramStart"/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思辯</w:t>
                  </w:r>
                  <w:proofErr w:type="gramEnd"/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相關議題</w:t>
                  </w:r>
                </w:p>
                <w:p w14:paraId="4F0E19FC" w14:textId="77777777" w:rsidR="004E4C2E" w:rsidRDefault="008B1B37">
                  <w:pPr>
                    <w:snapToGrid w:val="0"/>
                    <w:spacing w:line="36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  <w:bCs/>
                      <w:color w:val="BFBFBF"/>
                      <w:sz w:val="21"/>
                    </w:rPr>
                    <w:t>學習活動：</w:t>
                  </w:r>
                  <w:proofErr w:type="gramStart"/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閱覽線上影</w:t>
                  </w:r>
                  <w:proofErr w:type="gramEnd"/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音教材</w:t>
                  </w:r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(4</w:t>
                  </w:r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支</w:t>
                  </w:r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)</w:t>
                  </w:r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約</w:t>
                  </w:r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1</w:t>
                  </w:r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小時、主題討論約</w:t>
                  </w:r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0.5</w:t>
                  </w:r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小時</w:t>
                  </w:r>
                </w:p>
                <w:p w14:paraId="6B07C424" w14:textId="77777777" w:rsidR="004E4C2E" w:rsidRDefault="008B1B37">
                  <w:pPr>
                    <w:snapToGrid w:val="0"/>
                    <w:spacing w:line="36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  <w:bCs/>
                      <w:color w:val="BFBFBF"/>
                      <w:sz w:val="21"/>
                    </w:rPr>
                    <w:t>評量活動：</w:t>
                  </w:r>
                  <w:proofErr w:type="gramStart"/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線上測驗</w:t>
                  </w:r>
                  <w:proofErr w:type="gramEnd"/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約</w:t>
                  </w:r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0.5</w:t>
                  </w:r>
                  <w:r>
                    <w:rPr>
                      <w:rFonts w:ascii="標楷體" w:eastAsia="標楷體" w:hAnsi="標楷體"/>
                      <w:color w:val="BFBFBF"/>
                      <w:sz w:val="21"/>
                    </w:rPr>
                    <w:t>小時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C92FD" w14:textId="77777777" w:rsidR="004E4C2E" w:rsidRDefault="004E4C2E">
                  <w:pPr>
                    <w:jc w:val="center"/>
                    <w:rPr>
                      <w:rFonts w:eastAsia="標楷體"/>
                      <w:color w:val="BFBFB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9FBBC5" w14:textId="77777777" w:rsidR="004E4C2E" w:rsidRDefault="008B1B37">
                  <w:pPr>
                    <w:jc w:val="center"/>
                    <w:rPr>
                      <w:rFonts w:eastAsia="標楷體"/>
                      <w:color w:val="BFBFBF"/>
                    </w:rPr>
                  </w:pPr>
                  <w:r>
                    <w:rPr>
                      <w:rFonts w:eastAsia="標楷體"/>
                      <w:color w:val="BFBFBF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32F76" w14:textId="77777777" w:rsidR="004E4C2E" w:rsidRDefault="004E4C2E">
                  <w:pPr>
                    <w:jc w:val="center"/>
                    <w:rPr>
                      <w:rFonts w:eastAsia="標楷體"/>
                      <w:color w:val="BFBFBF"/>
                    </w:rPr>
                  </w:pPr>
                </w:p>
              </w:tc>
            </w:tr>
            <w:tr w:rsidR="004E4C2E" w14:paraId="2D18B9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BF0FB1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C99FE3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07B635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5FB13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DDF059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5A8E7B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1356FA1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9D0BB9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D7920C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0AA809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DD144C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075D7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955E7F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143604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C60B6C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0DC63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03BDF9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BC48A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CF95C2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B11316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3B5B72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49A80D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0E5CB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3C8C51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DFC4A8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885AF1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159755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0D7EF7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37B0BD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429AF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401569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823A47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02AD88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7F7EC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3267BE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E79AAB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256C30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B42DA6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82CB2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E78F18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94AD0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542ED5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F322F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51701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506AB7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AB0CB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FD2C11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907D97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7589CB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58DA7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D7FA2F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A5D7F5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AA7A5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E5663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A4C797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3FF5396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4F6561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F10949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E2790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408479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26E289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D6DAD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089A7B6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A7D6B2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43FEE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5826C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1957E8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4E1D9E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33B65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65D9EB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D76BD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40F359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C46A22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287B29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9A172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36C2D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15598B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291F17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AB089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3694A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AF67B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EE81CF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6B3B8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622693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4FA8F0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0D129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34E0CB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A0AFDB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870B72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EF8AC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596CE4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E19B5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D370E" w14:textId="77777777" w:rsidR="004E4C2E" w:rsidRDefault="004E4C2E">
                  <w:pPr>
                    <w:snapToGrid w:val="0"/>
                    <w:spacing w:before="120" w:line="400" w:lineRule="exact"/>
                    <w:jc w:val="both"/>
                    <w:rPr>
                      <w:rFonts w:ascii="標楷體" w:eastAsia="標楷體" w:hAnsi="標楷體"/>
                      <w:sz w:val="21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5E920" w14:textId="77777777" w:rsidR="004E4C2E" w:rsidRDefault="004E4C2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D770D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ECDC1B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4BBFF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758D42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12BCF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lastRenderedPageBreak/>
                    <w:t>17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A793F" w14:textId="77777777" w:rsidR="004E4C2E" w:rsidRDefault="008B1B37">
                  <w:pPr>
                    <w:snapToGrid w:val="0"/>
                    <w:jc w:val="both"/>
                  </w:pPr>
                  <w:r>
                    <w:rPr>
                      <w:rFonts w:ascii="標楷體" w:eastAsia="標楷體" w:hAnsi="標楷體"/>
                      <w:color w:val="D9D9D9"/>
                      <w:sz w:val="21"/>
                    </w:rPr>
                    <w:t>自主學習周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8A1F95" w14:textId="77777777" w:rsidR="004E4C2E" w:rsidRDefault="008B1B37">
                  <w:pPr>
                    <w:snapToGrid w:val="0"/>
                    <w:jc w:val="both"/>
                  </w:pPr>
                  <w:r>
                    <w:rPr>
                      <w:rFonts w:ascii="標楷體" w:eastAsia="標楷體" w:hAnsi="標楷體"/>
                      <w:color w:val="D9D9D9"/>
                      <w:sz w:val="22"/>
                    </w:rPr>
                    <w:t>自行參觀美術館後，於上傳</w:t>
                  </w:r>
                  <w:proofErr w:type="spellStart"/>
                  <w:r>
                    <w:rPr>
                      <w:rFonts w:ascii="標楷體" w:eastAsia="標楷體" w:hAnsi="標楷體"/>
                      <w:color w:val="D9D9D9"/>
                      <w:sz w:val="22"/>
                    </w:rPr>
                    <w:t>TronClass</w:t>
                  </w:r>
                  <w:proofErr w:type="spellEnd"/>
                  <w:r>
                    <w:rPr>
                      <w:rFonts w:ascii="標楷體" w:eastAsia="標楷體" w:hAnsi="標楷體"/>
                      <w:color w:val="D9D9D9"/>
                      <w:sz w:val="22"/>
                    </w:rPr>
                    <w:t>上傳一份學習心得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EA6BB9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3374D1" w14:textId="77777777" w:rsidR="004E4C2E" w:rsidRDefault="008B1B37">
                  <w:pPr>
                    <w:jc w:val="center"/>
                    <w:rPr>
                      <w:rFonts w:eastAsia="標楷體"/>
                      <w:color w:val="D9D9D9"/>
                    </w:rPr>
                  </w:pPr>
                  <w:r>
                    <w:rPr>
                      <w:rFonts w:eastAsia="標楷體"/>
                      <w:color w:val="D9D9D9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15633F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145F4E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98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64D35" w14:textId="77777777" w:rsidR="004E4C2E" w:rsidRDefault="008B1B3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3CC931" w14:textId="77777777" w:rsidR="004E4C2E" w:rsidRDefault="008B1B37">
                  <w:pPr>
                    <w:snapToGrid w:val="0"/>
                    <w:jc w:val="both"/>
                    <w:rPr>
                      <w:rFonts w:ascii="標楷體" w:eastAsia="標楷體" w:hAnsi="標楷體"/>
                      <w:color w:val="D9D9D9"/>
                      <w:sz w:val="21"/>
                    </w:rPr>
                  </w:pPr>
                  <w:r>
                    <w:rPr>
                      <w:rFonts w:ascii="標楷體" w:eastAsia="標楷體" w:hAnsi="標楷體"/>
                      <w:color w:val="D9D9D9"/>
                      <w:sz w:val="21"/>
                    </w:rPr>
                    <w:t>自主學習周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FF1598" w14:textId="77777777" w:rsidR="004E4C2E" w:rsidRDefault="008B1B37">
                  <w:pPr>
                    <w:snapToGrid w:val="0"/>
                    <w:jc w:val="both"/>
                  </w:pPr>
                  <w:proofErr w:type="gramStart"/>
                  <w:r>
                    <w:rPr>
                      <w:rFonts w:ascii="標楷體" w:eastAsia="標楷體" w:hAnsi="標楷體" w:cs="標楷體"/>
                      <w:color w:val="D9D9D9"/>
                      <w:sz w:val="22"/>
                    </w:rPr>
                    <w:t>線上繳交</w:t>
                  </w:r>
                  <w:proofErr w:type="gramEnd"/>
                  <w:r>
                    <w:rPr>
                      <w:rFonts w:ascii="標楷體" w:eastAsia="標楷體" w:hAnsi="標楷體" w:cs="標楷體"/>
                      <w:color w:val="D9D9D9"/>
                      <w:sz w:val="22"/>
                    </w:rPr>
                    <w:t>期末報告</w:t>
                  </w:r>
                  <w:r>
                    <w:rPr>
                      <w:rFonts w:ascii="標楷體" w:eastAsia="標楷體" w:hAnsi="標楷體" w:cs="標楷體"/>
                      <w:color w:val="D9D9D9"/>
                      <w:sz w:val="22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color w:val="D9D9D9"/>
                      <w:sz w:val="22"/>
                    </w:rPr>
                    <w:t>評閱與修改</w:t>
                  </w:r>
                  <w:r>
                    <w:rPr>
                      <w:rFonts w:ascii="標楷體" w:eastAsia="標楷體" w:hAnsi="標楷體" w:cs="標楷體"/>
                      <w:color w:val="D9D9D9"/>
                      <w:sz w:val="22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EC5C49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9D1DEF" w14:textId="77777777" w:rsidR="004E4C2E" w:rsidRDefault="008B1B37">
                  <w:pPr>
                    <w:jc w:val="center"/>
                    <w:rPr>
                      <w:rFonts w:eastAsia="標楷體"/>
                      <w:color w:val="D9D9D9"/>
                    </w:rPr>
                  </w:pPr>
                  <w:r>
                    <w:rPr>
                      <w:rFonts w:eastAsia="標楷體"/>
                      <w:color w:val="D9D9D9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922341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E4C2E" w14:paraId="1FA5D2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72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5D094C" w14:textId="77777777" w:rsidR="004E4C2E" w:rsidRDefault="008B1B37">
                  <w:pPr>
                    <w:snapToGrid w:val="0"/>
                    <w:jc w:val="right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合計</w:t>
                  </w: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小時</w:t>
                  </w:r>
                  <w: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A7184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21A4AD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764E1" w14:textId="77777777" w:rsidR="004E4C2E" w:rsidRDefault="004E4C2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14:paraId="3776F231" w14:textId="77777777" w:rsidR="004E4C2E" w:rsidRDefault="004E4C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E4C2E" w14:paraId="1DEAFF20" w14:textId="77777777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9291" w14:textId="77777777" w:rsidR="004E4C2E" w:rsidRDefault="004E4C2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B538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教學方式</w:t>
            </w:r>
          </w:p>
          <w:p w14:paraId="4CDFF870" w14:textId="77777777" w:rsidR="004E4C2E" w:rsidRDefault="004E4C2E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CB63" w14:textId="77777777" w:rsidR="004E4C2E" w:rsidRDefault="008B1B37">
            <w:pPr>
              <w:tabs>
                <w:tab w:val="left" w:pos="329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（有包含者請打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</w:t>
            </w:r>
            <w:r>
              <w:rPr>
                <w:rFonts w:ascii="標楷體" w:eastAsia="標楷體" w:hAnsi="標楷體"/>
                <w:sz w:val="26"/>
                <w:szCs w:val="26"/>
              </w:rPr>
              <w:t>，可複選）</w:t>
            </w:r>
          </w:p>
          <w:p w14:paraId="1B69619E" w14:textId="77777777" w:rsidR="004E4C2E" w:rsidRDefault="008B1B37">
            <w:pPr>
              <w:tabs>
                <w:tab w:val="left" w:pos="329"/>
              </w:tabs>
              <w:snapToGrid w:val="0"/>
              <w:ind w:left="221" w:firstLine="120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提供線上課程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主要及補充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教材</w:t>
            </w:r>
          </w:p>
          <w:p w14:paraId="34D2BD45" w14:textId="77777777" w:rsidR="004E4C2E" w:rsidRDefault="008B1B37">
            <w:pPr>
              <w:tabs>
                <w:tab w:val="left" w:pos="329"/>
              </w:tabs>
              <w:snapToGrid w:val="0"/>
              <w:ind w:left="221" w:firstLine="120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提供線上非同步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教學</w:t>
            </w:r>
          </w:p>
          <w:p w14:paraId="13B3D5DD" w14:textId="77777777" w:rsidR="004E4C2E" w:rsidRDefault="008B1B37">
            <w:pPr>
              <w:tabs>
                <w:tab w:val="left" w:pos="329"/>
              </w:tabs>
              <w:snapToGrid w:val="0"/>
              <w:ind w:left="221" w:firstLine="120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有線上教師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或線上助教</w:t>
            </w:r>
            <w:proofErr w:type="gramEnd"/>
          </w:p>
          <w:p w14:paraId="752031EF" w14:textId="77777777" w:rsidR="004E4C2E" w:rsidRDefault="008B1B37">
            <w:pPr>
              <w:tabs>
                <w:tab w:val="left" w:pos="329"/>
              </w:tabs>
              <w:snapToGrid w:val="0"/>
              <w:ind w:left="221" w:firstLine="120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提供面授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，次數：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＿＿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次，總時數：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＿＿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小時</w:t>
            </w:r>
          </w:p>
          <w:p w14:paraId="6F2895EF" w14:textId="77777777" w:rsidR="004E4C2E" w:rsidRDefault="008B1B37">
            <w:pPr>
              <w:tabs>
                <w:tab w:val="left" w:pos="329"/>
              </w:tabs>
              <w:snapToGrid w:val="0"/>
              <w:ind w:left="221" w:firstLine="120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5.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提供線上同步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，次數：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＿＿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次，總時數：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＿＿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小時</w:t>
            </w:r>
          </w:p>
          <w:p w14:paraId="030CD243" w14:textId="77777777" w:rsidR="004E4C2E" w:rsidRDefault="008B1B37">
            <w:pPr>
              <w:tabs>
                <w:tab w:val="left" w:pos="329"/>
              </w:tabs>
              <w:snapToGrid w:val="0"/>
              <w:ind w:left="221" w:firstLine="120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其它：（請說明）</w:t>
            </w:r>
            <w:r>
              <w:rPr>
                <w:rFonts w:ascii="標楷體" w:eastAsia="標楷體" w:hAnsi="標楷體"/>
              </w:rPr>
              <w:t>_________________________________</w:t>
            </w:r>
          </w:p>
        </w:tc>
      </w:tr>
      <w:tr w:rsidR="004E4C2E" w14:paraId="07DC0625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3D9A" w14:textId="77777777" w:rsidR="004E4C2E" w:rsidRDefault="004E4C2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18A8" w14:textId="77777777" w:rsidR="004E4C2E" w:rsidRDefault="008B1B37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學習管理系統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CB75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呈現內容是否包含以下角色及功能</w:t>
            </w:r>
          </w:p>
          <w:p w14:paraId="558A2CF5" w14:textId="77777777" w:rsidR="004E4C2E" w:rsidRDefault="008B1B37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（有包含者請打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</w:t>
            </w:r>
            <w:r>
              <w:rPr>
                <w:rFonts w:ascii="標楷體" w:eastAsia="標楷體" w:hAnsi="標楷體"/>
                <w:sz w:val="26"/>
                <w:szCs w:val="26"/>
              </w:rPr>
              <w:t>，可複選）</w:t>
            </w:r>
          </w:p>
          <w:p w14:paraId="30EB8A99" w14:textId="77777777" w:rsidR="004E4C2E" w:rsidRDefault="008B1B37">
            <w:pPr>
              <w:snapToGrid w:val="0"/>
              <w:ind w:left="317" w:hanging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sz w:val="26"/>
                <w:szCs w:val="26"/>
              </w:rPr>
              <w:t>提供給系統管理者進行學習管理系統資料庫管理</w:t>
            </w:r>
          </w:p>
          <w:p w14:paraId="5730D005" w14:textId="77777777" w:rsidR="004E4C2E" w:rsidRDefault="008B1B37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個人資料</w:t>
            </w:r>
          </w:p>
          <w:p w14:paraId="06A931C0" w14:textId="77777777" w:rsidR="004E4C2E" w:rsidRDefault="008B1B37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課程資訊</w:t>
            </w:r>
          </w:p>
          <w:p w14:paraId="23E655BD" w14:textId="77777777" w:rsidR="004E4C2E" w:rsidRDefault="008B1B37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其他相關資料管理功能</w:t>
            </w:r>
          </w:p>
          <w:p w14:paraId="5673F5F8" w14:textId="77777777" w:rsidR="004E4C2E" w:rsidRDefault="008B1B37">
            <w:pPr>
              <w:snapToGrid w:val="0"/>
              <w:ind w:left="317" w:hanging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sz w:val="26"/>
                <w:szCs w:val="26"/>
              </w:rPr>
              <w:t>提供教師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助教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、學生必要之學習管理系統功能</w:t>
            </w:r>
          </w:p>
          <w:p w14:paraId="39B021C8" w14:textId="77777777" w:rsidR="004E4C2E" w:rsidRDefault="008B1B37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最新消息發佈、瀏覽</w:t>
            </w:r>
          </w:p>
          <w:p w14:paraId="350CC4B5" w14:textId="77777777" w:rsidR="004E4C2E" w:rsidRDefault="008B1B37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教材內容設計、觀看、下載</w:t>
            </w:r>
          </w:p>
          <w:p w14:paraId="45E31F6E" w14:textId="77777777" w:rsidR="004E4C2E" w:rsidRDefault="008B1B37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成績系統管理及查詢</w:t>
            </w:r>
          </w:p>
          <w:p w14:paraId="3539AA56" w14:textId="77777777" w:rsidR="004E4C2E" w:rsidRDefault="008B1B37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進行線上測驗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、發佈</w:t>
            </w:r>
          </w:p>
          <w:p w14:paraId="004863E3" w14:textId="77777777" w:rsidR="004E4C2E" w:rsidRDefault="008B1B37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學習資訊</w:t>
            </w:r>
          </w:p>
          <w:p w14:paraId="742CA93E" w14:textId="77777777" w:rsidR="004E4C2E" w:rsidRDefault="008B1B37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互動式學習設計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聊天室或討論區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7065AF0D" w14:textId="77777777" w:rsidR="004E4C2E" w:rsidRDefault="008B1B37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各種教學活動之功能呈現</w:t>
            </w:r>
          </w:p>
          <w:p w14:paraId="07F973CC" w14:textId="77777777" w:rsidR="004E4C2E" w:rsidRDefault="008B1B37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其他相關功能（請說明）</w:t>
            </w:r>
          </w:p>
        </w:tc>
      </w:tr>
      <w:tr w:rsidR="004E4C2E" w14:paraId="0EEB49EC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734A" w14:textId="77777777" w:rsidR="004E4C2E" w:rsidRDefault="004E4C2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9A0D" w14:textId="77777777" w:rsidR="004E4C2E" w:rsidRDefault="008B1B37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師生互動討論方式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B918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包括教師時間、</w:t>
            </w: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  <w:r>
              <w:rPr>
                <w:rFonts w:ascii="標楷體" w:eastAsia="標楷體" w:hAnsi="標楷體"/>
                <w:sz w:val="26"/>
                <w:szCs w:val="26"/>
              </w:rPr>
              <w:t>信箱、對應窗口等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47C2956D" w14:textId="77777777" w:rsidR="004E4C2E" w:rsidRDefault="008B1B37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請務必填寫</w:t>
            </w:r>
          </w:p>
        </w:tc>
      </w:tr>
      <w:tr w:rsidR="004E4C2E" w14:paraId="2C679ECC" w14:textId="77777777">
        <w:tblPrEx>
          <w:tblCellMar>
            <w:top w:w="0" w:type="dxa"/>
            <w:bottom w:w="0" w:type="dxa"/>
          </w:tblCellMar>
        </w:tblPrEx>
        <w:trPr>
          <w:trHeight w:val="25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959C" w14:textId="77777777" w:rsidR="004E4C2E" w:rsidRDefault="004E4C2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6854" w14:textId="77777777" w:rsidR="004E4C2E" w:rsidRDefault="008B1B37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作業繳交方式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0C4B" w14:textId="77777777" w:rsidR="004E4C2E" w:rsidRDefault="008B1B37">
            <w:pPr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（有包含者請打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</w:t>
            </w:r>
            <w:r>
              <w:rPr>
                <w:rFonts w:ascii="標楷體" w:eastAsia="標楷體" w:hAnsi="標楷體"/>
                <w:sz w:val="26"/>
                <w:szCs w:val="26"/>
              </w:rPr>
              <w:t>，可複選）</w:t>
            </w:r>
          </w:p>
          <w:p w14:paraId="012A98C8" w14:textId="77777777" w:rsidR="004E4C2E" w:rsidRDefault="008B1B37">
            <w:pPr>
              <w:tabs>
                <w:tab w:val="left" w:pos="620"/>
              </w:tabs>
              <w:snapToGrid w:val="0"/>
              <w:ind w:firstLine="326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提供線上說明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作業內容</w:t>
            </w:r>
          </w:p>
          <w:p w14:paraId="5A33CF13" w14:textId="77777777" w:rsidR="004E4C2E" w:rsidRDefault="008B1B37">
            <w:pPr>
              <w:tabs>
                <w:tab w:val="left" w:pos="620"/>
              </w:tabs>
              <w:snapToGrid w:val="0"/>
              <w:ind w:firstLine="326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線上即時作業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填答</w:t>
            </w:r>
          </w:p>
          <w:p w14:paraId="109C025E" w14:textId="77777777" w:rsidR="004E4C2E" w:rsidRDefault="008B1B37">
            <w:pPr>
              <w:tabs>
                <w:tab w:val="left" w:pos="620"/>
              </w:tabs>
              <w:snapToGrid w:val="0"/>
              <w:ind w:firstLine="326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/>
                <w:sz w:val="26"/>
                <w:szCs w:val="26"/>
              </w:rPr>
              <w:t>作業檔案上傳及下載</w:t>
            </w:r>
          </w:p>
          <w:p w14:paraId="4C1395C2" w14:textId="77777777" w:rsidR="004E4C2E" w:rsidRDefault="008B1B37">
            <w:pPr>
              <w:tabs>
                <w:tab w:val="left" w:pos="620"/>
              </w:tabs>
              <w:snapToGrid w:val="0"/>
              <w:ind w:firstLine="326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4.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線上測驗</w:t>
            </w:r>
            <w:proofErr w:type="gramEnd"/>
          </w:p>
          <w:p w14:paraId="26650380" w14:textId="77777777" w:rsidR="004E4C2E" w:rsidRDefault="008B1B37">
            <w:pPr>
              <w:tabs>
                <w:tab w:val="left" w:pos="620"/>
              </w:tabs>
              <w:snapToGrid w:val="0"/>
              <w:ind w:firstLine="326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/>
                <w:sz w:val="26"/>
                <w:szCs w:val="26"/>
              </w:rPr>
              <w:t>成績查詢</w:t>
            </w:r>
          </w:p>
          <w:p w14:paraId="0C441F0B" w14:textId="77777777" w:rsidR="004E4C2E" w:rsidRDefault="008B1B37">
            <w:pPr>
              <w:tabs>
                <w:tab w:val="left" w:pos="620"/>
              </w:tabs>
              <w:snapToGrid w:val="0"/>
              <w:ind w:firstLine="326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/>
                <w:sz w:val="26"/>
                <w:szCs w:val="26"/>
              </w:rPr>
              <w:t>其他做法（請說明）</w:t>
            </w:r>
          </w:p>
        </w:tc>
      </w:tr>
      <w:tr w:rsidR="004E4C2E" w14:paraId="01F9D0ED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BB9F" w14:textId="77777777" w:rsidR="004E4C2E" w:rsidRDefault="004E4C2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8F7D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成績評量方式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8840" w14:textId="77777777" w:rsidR="004E4C2E" w:rsidRDefault="008B1B37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（包括考試方式、考評項目其所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佔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總分比率）</w:t>
            </w:r>
          </w:p>
        </w:tc>
      </w:tr>
      <w:tr w:rsidR="004E4C2E" w14:paraId="4AFD908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C71F" w14:textId="77777777" w:rsidR="004E4C2E" w:rsidRDefault="004E4C2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E4DA" w14:textId="77777777" w:rsidR="004E4C2E" w:rsidRDefault="008B1B37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上課注意事項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61F4" w14:textId="77777777" w:rsidR="004E4C2E" w:rsidRDefault="004E4C2E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C9F52ED" w14:textId="77777777" w:rsidR="004E4C2E" w:rsidRDefault="004E4C2E">
      <w:pPr>
        <w:snapToGrid w:val="0"/>
        <w:spacing w:before="120" w:after="18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073D48E9" w14:textId="77777777" w:rsidR="004E4C2E" w:rsidRDefault="004E4C2E">
      <w:pPr>
        <w:widowControl/>
        <w:rPr>
          <w:rFonts w:ascii="標楷體" w:eastAsia="標楷體" w:hAnsi="標楷體"/>
          <w:b/>
          <w:color w:val="A6A6A6"/>
          <w:szCs w:val="32"/>
        </w:rPr>
      </w:pPr>
    </w:p>
    <w:p w14:paraId="5522BB08" w14:textId="77777777" w:rsidR="004E4C2E" w:rsidRDefault="004E4C2E">
      <w:pPr>
        <w:widowControl/>
        <w:rPr>
          <w:rFonts w:ascii="標楷體" w:eastAsia="標楷體" w:hAnsi="標楷體"/>
          <w:b/>
          <w:color w:val="A6A6A6"/>
          <w:szCs w:val="32"/>
        </w:rPr>
      </w:pPr>
    </w:p>
    <w:p w14:paraId="306DF813" w14:textId="77777777" w:rsidR="004E4C2E" w:rsidRDefault="004E4C2E">
      <w:pPr>
        <w:snapToGrid w:val="0"/>
        <w:spacing w:before="120" w:after="18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4E4C2E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D09A" w14:textId="77777777" w:rsidR="008B1B37" w:rsidRDefault="008B1B37">
      <w:r>
        <w:separator/>
      </w:r>
    </w:p>
  </w:endnote>
  <w:endnote w:type="continuationSeparator" w:id="0">
    <w:p w14:paraId="3D841A69" w14:textId="77777777" w:rsidR="008B1B37" w:rsidRDefault="008B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836E" w14:textId="77777777" w:rsidR="008B1B37" w:rsidRDefault="008B1B37">
      <w:r>
        <w:rPr>
          <w:color w:val="000000"/>
        </w:rPr>
        <w:separator/>
      </w:r>
    </w:p>
  </w:footnote>
  <w:footnote w:type="continuationSeparator" w:id="0">
    <w:p w14:paraId="3E4553A7" w14:textId="77777777" w:rsidR="008B1B37" w:rsidRDefault="008B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03F5"/>
    <w:multiLevelType w:val="multilevel"/>
    <w:tmpl w:val="0350583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1D1ED7"/>
    <w:multiLevelType w:val="multilevel"/>
    <w:tmpl w:val="CC348494"/>
    <w:lvl w:ilvl="0">
      <w:start w:val="1"/>
      <w:numFmt w:val="taiwaneseCountingThousand"/>
      <w:lvlText w:val="%1"/>
      <w:lvlJc w:val="left"/>
      <w:pPr>
        <w:ind w:left="480" w:hanging="480"/>
      </w:pPr>
      <w:rPr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4C2E"/>
    <w:rsid w:val="004E4C2E"/>
    <w:rsid w:val="008B1B37"/>
    <w:rsid w:val="00B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220B7"/>
  <w15:docId w15:val="{9AFEF31D-F47C-4235-BF70-4F8242E6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563C1"/>
      <w:u w:val="single"/>
    </w:rPr>
  </w:style>
  <w:style w:type="character" w:styleId="ab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utline.fju.edu.tw/#/outLineSearch/search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輔仁大學</dc:creator>
  <dc:description/>
  <cp:lastModifiedBy>嘉玲 程</cp:lastModifiedBy>
  <cp:revision>2</cp:revision>
  <dcterms:created xsi:type="dcterms:W3CDTF">2025-02-04T04:37:00Z</dcterms:created>
  <dcterms:modified xsi:type="dcterms:W3CDTF">2025-02-04T04:37:00Z</dcterms:modified>
</cp:coreProperties>
</file>